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B4" w:rsidRDefault="008B06B4" w:rsidP="008802E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</w:t>
      </w:r>
      <w:r w:rsidR="00C7450E">
        <w:rPr>
          <w:rFonts w:ascii="Arial Unicode MS" w:eastAsia="Arial Unicode MS" w:hAnsi="Arial Unicode MS" w:cs="Arial Unicode MS"/>
        </w:rPr>
        <w:t>ilmelding koster kr. 500,- pr. barn.</w:t>
      </w:r>
    </w:p>
    <w:p w:rsidR="008B06B4" w:rsidRDefault="008B06B4" w:rsidP="008B06B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Tilmeldingsgebyret refunderes ikke. </w:t>
      </w:r>
    </w:p>
    <w:p w:rsidR="00A247AB" w:rsidRPr="008941C6" w:rsidRDefault="00A247AB" w:rsidP="008B06B4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8B06B4" w:rsidRDefault="008B06B4" w:rsidP="008B06B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Endvidere skal der indbetales et </w:t>
      </w:r>
      <w:r w:rsidRPr="00ED2B07">
        <w:rPr>
          <w:rFonts w:ascii="Arial Unicode MS" w:eastAsia="Arial Unicode MS" w:hAnsi="Arial Unicode MS" w:cs="Arial Unicode MS"/>
          <w:u w:val="single"/>
        </w:rPr>
        <w:t>depositum på kr. 1.400,- pr. barn</w:t>
      </w:r>
      <w:r>
        <w:rPr>
          <w:rFonts w:ascii="Arial Unicode MS" w:eastAsia="Arial Unicode MS" w:hAnsi="Arial Unicode MS" w:cs="Arial Unicode MS"/>
        </w:rPr>
        <w:t xml:space="preserve"> inden d. 1. marts i det år barnet starter. Hvis barnet tilmeldes efter 1. marts til start samme år skal depositum betales sammen med tilmeldingen, så der i alt betales kr. 1.900,-</w:t>
      </w:r>
      <w:r w:rsidR="008941C6">
        <w:rPr>
          <w:rFonts w:ascii="Arial Unicode MS" w:eastAsia="Arial Unicode MS" w:hAnsi="Arial Unicode MS" w:cs="Arial Unicode MS"/>
        </w:rPr>
        <w:t xml:space="preserve"> til skolens kontonummer i Spar</w:t>
      </w:r>
      <w:r w:rsidR="00BA4C75">
        <w:rPr>
          <w:rFonts w:ascii="Arial Unicode MS" w:eastAsia="Arial Unicode MS" w:hAnsi="Arial Unicode MS" w:cs="Arial Unicode MS"/>
        </w:rPr>
        <w:t>e</w:t>
      </w:r>
      <w:r w:rsidR="008941C6">
        <w:rPr>
          <w:rFonts w:ascii="Arial Unicode MS" w:eastAsia="Arial Unicode MS" w:hAnsi="Arial Unicode MS" w:cs="Arial Unicode MS"/>
        </w:rPr>
        <w:t>kassen Kronjylland på konto 9326-0007015666.</w:t>
      </w:r>
      <w:r w:rsidR="00A247AB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Depositum refunderes, når barnet forlader skolen, med evt. fratræk af bortkomne bøger og lign.</w:t>
      </w:r>
    </w:p>
    <w:p w:rsidR="008B06B4" w:rsidRPr="008B06B4" w:rsidRDefault="008B06B4" w:rsidP="008B06B4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C7450E" w:rsidRPr="0039395A" w:rsidRDefault="00C7450E" w:rsidP="008802E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Hvis I </w:t>
      </w:r>
      <w:r w:rsidR="000E693E">
        <w:rPr>
          <w:rFonts w:ascii="Arial Unicode MS" w:eastAsia="Arial Unicode MS" w:hAnsi="Arial Unicode MS" w:cs="Arial Unicode MS"/>
        </w:rPr>
        <w:t xml:space="preserve">har </w:t>
      </w:r>
      <w:r>
        <w:rPr>
          <w:rFonts w:ascii="Arial Unicode MS" w:eastAsia="Arial Unicode MS" w:hAnsi="Arial Unicode MS" w:cs="Arial Unicode MS"/>
        </w:rPr>
        <w:t>spørgsmål til skemaet, er I altid velkommen til at kontakte os på skolens telefonn</w:t>
      </w:r>
      <w:r w:rsidR="000E693E">
        <w:rPr>
          <w:rFonts w:ascii="Arial Unicode MS" w:eastAsia="Arial Unicode MS" w:hAnsi="Arial Unicode MS" w:cs="Arial Unicode MS"/>
        </w:rPr>
        <w:t>ummer</w:t>
      </w:r>
      <w:r>
        <w:rPr>
          <w:rFonts w:ascii="Arial Unicode MS" w:eastAsia="Arial Unicode MS" w:hAnsi="Arial Unicode MS" w:cs="Arial Unicode MS"/>
        </w:rPr>
        <w:t xml:space="preserve"> </w:t>
      </w:r>
      <w:r w:rsidR="00374DE5">
        <w:rPr>
          <w:rFonts w:ascii="Arial Unicode MS" w:eastAsia="Arial Unicode MS" w:hAnsi="Arial Unicode MS" w:cs="Arial Unicode MS"/>
        </w:rPr>
        <w:t>60 60 94 56</w:t>
      </w:r>
      <w:r>
        <w:rPr>
          <w:rFonts w:ascii="Arial Unicode MS" w:eastAsia="Arial Unicode MS" w:hAnsi="Arial Unicode MS" w:cs="Arial Unicode MS"/>
        </w:rPr>
        <w:t xml:space="preserve"> eller </w:t>
      </w:r>
      <w:r w:rsidR="0012622D">
        <w:rPr>
          <w:rFonts w:ascii="Arial Unicode MS" w:eastAsia="Arial Unicode MS" w:hAnsi="Arial Unicode MS" w:cs="Arial Unicode MS"/>
        </w:rPr>
        <w:t>via</w:t>
      </w:r>
      <w:r>
        <w:rPr>
          <w:rFonts w:ascii="Arial Unicode MS" w:eastAsia="Arial Unicode MS" w:hAnsi="Arial Unicode MS" w:cs="Arial Unicode MS"/>
        </w:rPr>
        <w:t xml:space="preserve"> kontakt@voldumegnensfriskole.dk. </w:t>
      </w:r>
    </w:p>
    <w:p w:rsidR="008802E4" w:rsidRPr="0012622D" w:rsidRDefault="008802E4" w:rsidP="008802E4">
      <w:pPr>
        <w:spacing w:after="0" w:line="240" w:lineRule="auto"/>
        <w:rPr>
          <w:rFonts w:ascii="Arial Unicode MS" w:eastAsia="Arial Unicode MS" w:hAnsi="Arial Unicode MS" w:cs="Arial Unicode MS"/>
          <w:sz w:val="12"/>
        </w:rPr>
      </w:pPr>
    </w:p>
    <w:p w:rsidR="008B06B4" w:rsidRDefault="00C7450E" w:rsidP="008802E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Tilmeldingsskemaet skal </w:t>
      </w:r>
      <w:r w:rsidR="006A1D57">
        <w:rPr>
          <w:rFonts w:ascii="Arial Unicode MS" w:eastAsia="Arial Unicode MS" w:hAnsi="Arial Unicode MS" w:cs="Arial Unicode MS"/>
        </w:rPr>
        <w:t xml:space="preserve">enten afleveres eller </w:t>
      </w:r>
      <w:r>
        <w:rPr>
          <w:rFonts w:ascii="Arial Unicode MS" w:eastAsia="Arial Unicode MS" w:hAnsi="Arial Unicode MS" w:cs="Arial Unicode MS"/>
        </w:rPr>
        <w:t>sendes til</w:t>
      </w:r>
      <w:r w:rsidR="008B06B4">
        <w:rPr>
          <w:rFonts w:ascii="Arial Unicode MS" w:eastAsia="Arial Unicode MS" w:hAnsi="Arial Unicode MS" w:cs="Arial Unicode MS"/>
        </w:rPr>
        <w:t>:</w:t>
      </w:r>
    </w:p>
    <w:p w:rsidR="008B06B4" w:rsidRDefault="00C7450E" w:rsidP="008802E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Voldumegnens Friskole</w:t>
      </w:r>
      <w:r w:rsidR="006A1D57">
        <w:rPr>
          <w:rFonts w:ascii="Arial Unicode MS" w:eastAsia="Arial Unicode MS" w:hAnsi="Arial Unicode MS" w:cs="Arial Unicode MS"/>
        </w:rPr>
        <w:t>, Voldum-Rud Vej 40, Voldum, 8370 Hadsten</w:t>
      </w:r>
    </w:p>
    <w:p w:rsidR="00A247AB" w:rsidRPr="008941C6" w:rsidRDefault="006D6EAB" w:rsidP="008802E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el. pr. e-mail kontakt@voldumegnensfriskole.dk</w:t>
      </w:r>
      <w:r w:rsidR="006A1D57">
        <w:rPr>
          <w:rFonts w:ascii="Arial Unicode MS" w:eastAsia="Arial Unicode MS" w:hAnsi="Arial Unicode MS" w:cs="Arial Unicode MS"/>
        </w:rPr>
        <w:t>.</w:t>
      </w:r>
    </w:p>
    <w:p w:rsidR="006A1D57" w:rsidRDefault="006A1D57" w:rsidP="008802E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Alle informationer behandles fortroligt.</w:t>
      </w:r>
    </w:p>
    <w:p w:rsidR="006A1D57" w:rsidRPr="0012622D" w:rsidRDefault="006A1D57" w:rsidP="008802E4">
      <w:pPr>
        <w:spacing w:after="0" w:line="240" w:lineRule="auto"/>
        <w:rPr>
          <w:rFonts w:ascii="Arial Unicode MS" w:eastAsia="Arial Unicode MS" w:hAnsi="Arial Unicode MS" w:cs="Arial Unicode MS"/>
          <w:sz w:val="12"/>
        </w:rPr>
      </w:pPr>
    </w:p>
    <w:p w:rsidR="006A1D57" w:rsidRDefault="006A1D57" w:rsidP="008802E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Vi glæder os til at tage imod jeres barn!</w:t>
      </w:r>
    </w:p>
    <w:p w:rsidR="006A1D57" w:rsidRPr="008B06B4" w:rsidRDefault="006A1D57" w:rsidP="008802E4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7"/>
        <w:gridCol w:w="875"/>
        <w:gridCol w:w="422"/>
        <w:gridCol w:w="1535"/>
        <w:gridCol w:w="421"/>
        <w:gridCol w:w="1568"/>
      </w:tblGrid>
      <w:tr w:rsidR="006A1D57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Barnets fornavn(e)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A1D57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Barnets efternavn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A1D57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Barnets personnummer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A1D57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Barnets adresse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A1D57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Postnr. + by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A1D57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Kommune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43348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Søskende på skolen – sæt kryds</w:t>
            </w:r>
          </w:p>
        </w:tc>
        <w:tc>
          <w:tcPr>
            <w:tcW w:w="875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JA</w:t>
            </w:r>
          </w:p>
        </w:tc>
        <w:tc>
          <w:tcPr>
            <w:tcW w:w="421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NEJ</w:t>
            </w:r>
          </w:p>
        </w:tc>
      </w:tr>
      <w:tr w:rsidR="006A1D57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Hvis ja – navn + klasse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6A1D57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821" w:type="dxa"/>
            <w:gridSpan w:val="5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41C6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8941C6" w:rsidRPr="00ED2B07" w:rsidRDefault="008941C6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821" w:type="dxa"/>
            <w:gridSpan w:val="5"/>
            <w:shd w:val="clear" w:color="auto" w:fill="auto"/>
          </w:tcPr>
          <w:p w:rsidR="008941C6" w:rsidRPr="00ED2B07" w:rsidRDefault="008941C6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B43348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D405AE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Går barnet p.t. i anden skole – sæt kryds</w:t>
            </w:r>
          </w:p>
        </w:tc>
        <w:tc>
          <w:tcPr>
            <w:tcW w:w="875" w:type="dxa"/>
            <w:shd w:val="clear" w:color="auto" w:fill="auto"/>
          </w:tcPr>
          <w:p w:rsidR="00D405AE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D405AE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D405AE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JA</w:t>
            </w:r>
          </w:p>
        </w:tc>
        <w:tc>
          <w:tcPr>
            <w:tcW w:w="421" w:type="dxa"/>
            <w:shd w:val="clear" w:color="auto" w:fill="auto"/>
          </w:tcPr>
          <w:p w:rsidR="00D405AE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D405AE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NEJ</w:t>
            </w:r>
          </w:p>
        </w:tc>
      </w:tr>
      <w:tr w:rsidR="006A1D57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6A1D57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Hvis ja – hvilken skole + klasse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6A1D57" w:rsidRPr="00ED2B07" w:rsidRDefault="006A1D57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405AE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D405AE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Hvis ikke – hvilken børnehave</w:t>
            </w:r>
            <w:r w:rsidR="000E693E"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gå</w:t>
            </w: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r barnet i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D405AE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405AE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D405AE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Hvornår forventes barnet at starte + </w:t>
            </w:r>
            <w:r w:rsidR="000E693E"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 </w:t>
            </w: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hvilken klasse</w:t>
            </w:r>
            <w:r w:rsidR="00693D2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+ årstal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D405AE" w:rsidRPr="00ED2B07" w:rsidRDefault="00D405AE" w:rsidP="0042655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Forældrenes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kontonr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til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udb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 af depositum</w:t>
            </w:r>
            <w:r w:rsidR="0087487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v/ udmeldelse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Moderens navn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Moderens personnummer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Moderens adresse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Moderens telefonnummer privat + mobil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Primær e-mail adresse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Moderens stilling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Moderens arbejdsplads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Moderens telefonnr. Arbejde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Faderens navn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Faderens personnummer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Faderens adresse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Faderens telefonnummer privat + mobil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Primær e-mail adresse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Faderens stilling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Faderens arbejdsplads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Faderens telefonnr. Arbejde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Forældremyndighed (begge, far eller mor)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Har barnet modtaget specialundervisning</w:t>
            </w:r>
          </w:p>
        </w:tc>
        <w:tc>
          <w:tcPr>
            <w:tcW w:w="875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JA</w:t>
            </w:r>
          </w:p>
        </w:tc>
        <w:tc>
          <w:tcPr>
            <w:tcW w:w="421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NEJ</w:t>
            </w: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Hvis ja – i hvilke(t) fag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Ønsker I at benytte SFO´en</w:t>
            </w:r>
          </w:p>
        </w:tc>
        <w:tc>
          <w:tcPr>
            <w:tcW w:w="875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JA</w:t>
            </w:r>
          </w:p>
        </w:tc>
        <w:tc>
          <w:tcPr>
            <w:tcW w:w="421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NEJ</w:t>
            </w: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Ønsker I at benytte klubben</w:t>
            </w:r>
          </w:p>
        </w:tc>
        <w:tc>
          <w:tcPr>
            <w:tcW w:w="875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JA</w:t>
            </w:r>
          </w:p>
        </w:tc>
        <w:tc>
          <w:tcPr>
            <w:tcW w:w="421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NEJ</w:t>
            </w:r>
          </w:p>
        </w:tc>
      </w:tr>
      <w:tr w:rsidR="00A247AB" w:rsidRPr="00B43348" w:rsidTr="008941C6">
        <w:trPr>
          <w:trHeight w:val="372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Giver I tilladelse til fotografering af barnet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til brug på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intra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og gruppebilleder på Facebook?</w:t>
            </w:r>
          </w:p>
        </w:tc>
        <w:tc>
          <w:tcPr>
            <w:tcW w:w="875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JA</w:t>
            </w:r>
          </w:p>
        </w:tc>
        <w:tc>
          <w:tcPr>
            <w:tcW w:w="421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NEJ</w:t>
            </w: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Giver I tilladelse til kørsel med barnet</w:t>
            </w:r>
          </w:p>
        </w:tc>
        <w:tc>
          <w:tcPr>
            <w:tcW w:w="875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35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JA</w:t>
            </w:r>
          </w:p>
        </w:tc>
        <w:tc>
          <w:tcPr>
            <w:tcW w:w="421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NEJ</w:t>
            </w: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Bruger barnet medicin eller er overfølsom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247AB" w:rsidRPr="00B43348" w:rsidTr="008941C6">
        <w:trPr>
          <w:trHeight w:val="454"/>
        </w:trPr>
        <w:tc>
          <w:tcPr>
            <w:tcW w:w="4807" w:type="dxa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D2B07">
              <w:rPr>
                <w:rFonts w:ascii="Arial Unicode MS" w:eastAsia="Arial Unicode MS" w:hAnsi="Arial Unicode MS" w:cs="Arial Unicode MS"/>
                <w:sz w:val="20"/>
                <w:szCs w:val="20"/>
              </w:rPr>
              <w:t>Er det andet vi skal vide om barnet</w:t>
            </w:r>
          </w:p>
        </w:tc>
        <w:tc>
          <w:tcPr>
            <w:tcW w:w="4821" w:type="dxa"/>
            <w:gridSpan w:val="5"/>
            <w:shd w:val="clear" w:color="auto" w:fill="auto"/>
          </w:tcPr>
          <w:p w:rsidR="00A247AB" w:rsidRPr="00ED2B07" w:rsidRDefault="00A247AB" w:rsidP="00A247A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61380A" w:rsidRPr="0061380A" w:rsidRDefault="0061380A" w:rsidP="008802E4">
      <w:pPr>
        <w:spacing w:after="0" w:line="240" w:lineRule="auto"/>
        <w:rPr>
          <w:rFonts w:ascii="Arial Unicode MS" w:eastAsia="Arial Unicode MS" w:hAnsi="Arial Unicode MS" w:cs="Arial Unicode MS"/>
          <w:sz w:val="12"/>
        </w:rPr>
      </w:pPr>
    </w:p>
    <w:p w:rsidR="006A1D57" w:rsidRDefault="0061380A" w:rsidP="008802E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Der gives tilladelse til, at skolen må indhente eventuelle oplysninger fra tidligere skole.</w:t>
      </w:r>
    </w:p>
    <w:p w:rsidR="0061380A" w:rsidRDefault="0061380A" w:rsidP="008802E4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61380A" w:rsidRDefault="0061380A" w:rsidP="008802E4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Dato og underskrift: ______________________________________________________</w:t>
      </w:r>
    </w:p>
    <w:p w:rsidR="0042655B" w:rsidRDefault="0042655B" w:rsidP="008802E4">
      <w:pPr>
        <w:spacing w:after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42655B">
        <w:rPr>
          <w:rFonts w:ascii="Arial Unicode MS" w:eastAsia="Arial Unicode MS" w:hAnsi="Arial Unicode MS" w:cs="Arial Unicode MS"/>
          <w:sz w:val="18"/>
          <w:szCs w:val="18"/>
        </w:rPr>
        <w:t>(underskrives af begge forældremyndighedsindehavere)</w:t>
      </w:r>
    </w:p>
    <w:p w:rsidR="0042655B" w:rsidRDefault="0042655B" w:rsidP="00693D29">
      <w:pPr>
        <w:spacing w:after="0" w:line="240" w:lineRule="auto"/>
        <w:rPr>
          <w:rFonts w:ascii="Arial Unicode MS" w:eastAsia="Arial Unicode MS" w:hAnsi="Arial Unicode MS" w:cs="Arial Unicode MS"/>
          <w:b/>
        </w:rPr>
      </w:pPr>
      <w:r w:rsidRPr="0042655B">
        <w:rPr>
          <w:rFonts w:ascii="Arial Unicode MS" w:eastAsia="Arial Unicode MS" w:hAnsi="Arial Unicode MS" w:cs="Arial Unicode MS"/>
          <w:b/>
        </w:rPr>
        <w:lastRenderedPageBreak/>
        <w:t>GENEREL INFORMATION</w:t>
      </w:r>
    </w:p>
    <w:p w:rsidR="0042655B" w:rsidRPr="009E5183" w:rsidRDefault="0042655B" w:rsidP="00693D29">
      <w:pPr>
        <w:spacing w:after="0" w:line="240" w:lineRule="auto"/>
        <w:rPr>
          <w:rFonts w:ascii="Arial Unicode MS" w:eastAsia="Arial Unicode MS" w:hAnsi="Arial Unicode MS" w:cs="Arial Unicode MS"/>
          <w:b/>
          <w:sz w:val="12"/>
          <w:szCs w:val="12"/>
        </w:rPr>
      </w:pPr>
    </w:p>
    <w:p w:rsidR="0042655B" w:rsidRDefault="0042655B" w:rsidP="00693D29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I forbindelse med opskrivning/indmeldelse hos Voldumegnens Friskole, har vi brug for at indhente personoplysninger om eleven og dennes forældre.</w:t>
      </w:r>
    </w:p>
    <w:p w:rsidR="000E56DE" w:rsidRPr="009E5183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0E56DE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Skolen indsamler personoplysninger om eleven og forældrene, ligesom skolen også har brug for at indhente cpr-oplysninger. Skolen indsamler disse data iht. skolens forpligtigelser over for Undervisningsministeriet og øvrige myndigheder, bl.a. for at sikre sig nødvendige oplysninger </w:t>
      </w:r>
      <w:proofErr w:type="spellStart"/>
      <w:r>
        <w:rPr>
          <w:rFonts w:ascii="Arial Unicode MS" w:eastAsia="Arial Unicode MS" w:hAnsi="Arial Unicode MS" w:cs="Arial Unicode MS"/>
        </w:rPr>
        <w:t>ifht</w:t>
      </w:r>
      <w:proofErr w:type="spellEnd"/>
      <w:r>
        <w:rPr>
          <w:rFonts w:ascii="Arial Unicode MS" w:eastAsia="Arial Unicode MS" w:hAnsi="Arial Unicode MS" w:cs="Arial Unicode MS"/>
        </w:rPr>
        <w:t>. hvem, der er forældremyndighedsindehavere, og for at kunne informere om skolens og elevens forhold.</w:t>
      </w:r>
    </w:p>
    <w:p w:rsidR="000E56DE" w:rsidRPr="009E5183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0E56DE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Ved indsendelse af indmeldelsesblanketten giver I samtykke til, at Jeres oplysninger regist</w:t>
      </w:r>
      <w:r w:rsidR="009E5183">
        <w:rPr>
          <w:rFonts w:ascii="Arial Unicode MS" w:eastAsia="Arial Unicode MS" w:hAnsi="Arial Unicode MS" w:cs="Arial Unicode MS"/>
        </w:rPr>
        <w:t>r</w:t>
      </w:r>
      <w:r>
        <w:rPr>
          <w:rFonts w:ascii="Arial Unicode MS" w:eastAsia="Arial Unicode MS" w:hAnsi="Arial Unicode MS" w:cs="Arial Unicode MS"/>
        </w:rPr>
        <w:t>eres i skolens database.</w:t>
      </w:r>
    </w:p>
    <w:p w:rsidR="009E5183" w:rsidRPr="009E5183" w:rsidRDefault="009E5183" w:rsidP="00693D29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9E5183" w:rsidRDefault="009E5183" w:rsidP="00693D29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Når elever udmeldes af skolen, bliver alle data vedrørende eleven og dennes forældre distribueret.</w:t>
      </w:r>
    </w:p>
    <w:p w:rsidR="000E56DE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0E56DE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BETALING</w:t>
      </w:r>
    </w:p>
    <w:p w:rsidR="000E56DE" w:rsidRPr="009E5183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0E56DE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Når skolen har modtaget indmeldelsesblanketten, fremsendes opkrævning på hhv. indmeldelsesgebyr samt depositum. Når vi har registeret Jeres indbetaling, vil I få besked pr. mail om, at Jeres barn er optaget på skolen.</w:t>
      </w:r>
    </w:p>
    <w:p w:rsidR="000E56DE" w:rsidRPr="009E5183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0E56DE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Når skoleåret nærmere sig, vil I blive kontaktet af skolen for nærmere information.</w:t>
      </w:r>
    </w:p>
    <w:p w:rsidR="000E56DE" w:rsidRPr="009E5183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0E56DE" w:rsidRDefault="000E56DE" w:rsidP="00693D29">
      <w:pPr>
        <w:tabs>
          <w:tab w:val="left" w:pos="1134"/>
        </w:tabs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Førskole:</w:t>
      </w:r>
      <w:r w:rsidR="00E50ED5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>Der udsendes opkrævning via indbetalingskort for perioden marts-juni.</w:t>
      </w:r>
    </w:p>
    <w:p w:rsidR="000E56DE" w:rsidRPr="009E5183" w:rsidRDefault="000E56DE" w:rsidP="00693D29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E50ED5" w:rsidRDefault="000E56DE" w:rsidP="00693D29">
      <w:pPr>
        <w:tabs>
          <w:tab w:val="left" w:pos="1134"/>
        </w:tabs>
        <w:spacing w:after="0" w:line="240" w:lineRule="auto"/>
        <w:ind w:left="1134" w:hanging="113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Skole:</w:t>
      </w:r>
      <w:r w:rsidR="00E50ED5"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</w:rPr>
        <w:t>Der udsendes opkrævning via indbetalingskort på den 1. opkrævning af skolepenge.</w:t>
      </w:r>
    </w:p>
    <w:p w:rsidR="000E56DE" w:rsidRDefault="00E50ED5" w:rsidP="00693D29">
      <w:pPr>
        <w:tabs>
          <w:tab w:val="left" w:pos="1134"/>
        </w:tabs>
        <w:spacing w:after="0" w:line="240" w:lineRule="auto"/>
        <w:ind w:left="1134" w:hanging="113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ab/>
      </w:r>
      <w:r w:rsidR="000E56DE">
        <w:rPr>
          <w:rFonts w:ascii="Arial Unicode MS" w:eastAsia="Arial Unicode MS" w:hAnsi="Arial Unicode MS" w:cs="Arial Unicode MS"/>
        </w:rPr>
        <w:t>I bedes tilmelde denne til PBS/NETS</w:t>
      </w:r>
      <w:r w:rsidR="009E5183">
        <w:rPr>
          <w:rFonts w:ascii="Arial Unicode MS" w:eastAsia="Arial Unicode MS" w:hAnsi="Arial Unicode MS" w:cs="Arial Unicode MS"/>
        </w:rPr>
        <w:t>.</w:t>
      </w:r>
    </w:p>
    <w:p w:rsidR="00E50ED5" w:rsidRDefault="00E50ED5" w:rsidP="00693D29">
      <w:pPr>
        <w:tabs>
          <w:tab w:val="left" w:pos="1134"/>
        </w:tabs>
        <w:spacing w:after="0" w:line="240" w:lineRule="auto"/>
        <w:ind w:left="1134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Der pålægges et </w:t>
      </w:r>
      <w:proofErr w:type="spellStart"/>
      <w:r>
        <w:rPr>
          <w:rFonts w:ascii="Arial Unicode MS" w:eastAsia="Arial Unicode MS" w:hAnsi="Arial Unicode MS" w:cs="Arial Unicode MS"/>
        </w:rPr>
        <w:t>adm.gebyr</w:t>
      </w:r>
      <w:proofErr w:type="spellEnd"/>
      <w:r>
        <w:rPr>
          <w:rFonts w:ascii="Arial Unicode MS" w:eastAsia="Arial Unicode MS" w:hAnsi="Arial Unicode MS" w:cs="Arial Unicode MS"/>
        </w:rPr>
        <w:t xml:space="preserve"> på kr. 50,- pr. opkrævning, hvis betalingen skal behandles manuelt.</w:t>
      </w:r>
    </w:p>
    <w:p w:rsidR="00E50ED5" w:rsidRPr="00E50ED5" w:rsidRDefault="00E50ED5" w:rsidP="00693D29">
      <w:pPr>
        <w:tabs>
          <w:tab w:val="left" w:pos="1134"/>
        </w:tabs>
        <w:spacing w:after="0" w:line="240" w:lineRule="auto"/>
        <w:ind w:left="1134"/>
        <w:rPr>
          <w:rFonts w:ascii="Arial Unicode MS" w:eastAsia="Arial Unicode MS" w:hAnsi="Arial Unicode MS" w:cs="Arial Unicode MS"/>
          <w:b/>
          <w:sz w:val="12"/>
          <w:szCs w:val="12"/>
        </w:rPr>
      </w:pPr>
    </w:p>
    <w:p w:rsidR="00E50ED5" w:rsidRDefault="00E50ED5" w:rsidP="00693D29">
      <w:pPr>
        <w:tabs>
          <w:tab w:val="left" w:pos="1134"/>
        </w:tabs>
        <w:spacing w:after="0" w:line="240" w:lineRule="auto"/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Støtteforeningen En Skole i Voldum</w:t>
      </w:r>
    </w:p>
    <w:p w:rsidR="00E50ED5" w:rsidRPr="00E50ED5" w:rsidRDefault="00E50ED5" w:rsidP="00693D29">
      <w:pPr>
        <w:tabs>
          <w:tab w:val="left" w:pos="1134"/>
        </w:tabs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Ved indmeldelse på Voldumegnens Friskole er man automatisk medlem af Støtteforeningen En Skole i Voldum. Støtteforeningen giver støtte til forskellige aktiviteter, materialer, som skolens ellers ikke ville være i stand til at kunne tilbyde Jeres børn.</w:t>
      </w:r>
    </w:p>
    <w:p w:rsidR="00E50ED5" w:rsidRPr="00E50ED5" w:rsidRDefault="00E50ED5" w:rsidP="00693D29">
      <w:pPr>
        <w:tabs>
          <w:tab w:val="left" w:pos="1134"/>
        </w:tabs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E50ED5" w:rsidRDefault="00E50ED5" w:rsidP="00693D29">
      <w:pPr>
        <w:tabs>
          <w:tab w:val="left" w:pos="1134"/>
        </w:tabs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Medlemskontingentet er kr. 220,- årligt, og opkræves med kr. 20,- pr. mdr. sammen med skolepengene.</w:t>
      </w:r>
    </w:p>
    <w:p w:rsidR="009E5183" w:rsidRPr="009E5183" w:rsidRDefault="009E5183" w:rsidP="00693D29">
      <w:pPr>
        <w:spacing w:after="0" w:line="240" w:lineRule="auto"/>
        <w:rPr>
          <w:rFonts w:ascii="Arial Unicode MS" w:eastAsia="Arial Unicode MS" w:hAnsi="Arial Unicode MS" w:cs="Arial Unicode MS"/>
          <w:sz w:val="12"/>
          <w:szCs w:val="12"/>
        </w:rPr>
      </w:pPr>
    </w:p>
    <w:p w:rsidR="009E5183" w:rsidRDefault="009E5183" w:rsidP="00693D29">
      <w:pPr>
        <w:tabs>
          <w:tab w:val="left" w:pos="1134"/>
        </w:tabs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</w:rPr>
        <w:t>Forfald:</w:t>
      </w:r>
      <w:r w:rsidR="00E50ED5">
        <w:rPr>
          <w:rFonts w:ascii="Arial Unicode MS" w:eastAsia="Arial Unicode MS" w:hAnsi="Arial Unicode MS" w:cs="Arial Unicode MS"/>
          <w:b/>
        </w:rPr>
        <w:tab/>
      </w:r>
      <w:r>
        <w:rPr>
          <w:rFonts w:ascii="Arial Unicode MS" w:eastAsia="Arial Unicode MS" w:hAnsi="Arial Unicode MS" w:cs="Arial Unicode MS"/>
        </w:rPr>
        <w:t>Skolepenge m.m. forfalder altid til d. 1. i måneden.</w:t>
      </w:r>
    </w:p>
    <w:sectPr w:rsidR="009E5183" w:rsidSect="00693D29">
      <w:headerReference w:type="default" r:id="rId8"/>
      <w:footerReference w:type="default" r:id="rId9"/>
      <w:pgSz w:w="11906" w:h="16838" w:code="9"/>
      <w:pgMar w:top="970" w:right="1134" w:bottom="992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009" w:rsidRDefault="00865009" w:rsidP="000A05CC">
      <w:pPr>
        <w:spacing w:after="0" w:line="240" w:lineRule="auto"/>
      </w:pPr>
      <w:r>
        <w:separator/>
      </w:r>
    </w:p>
  </w:endnote>
  <w:endnote w:type="continuationSeparator" w:id="0">
    <w:p w:rsidR="00865009" w:rsidRDefault="00865009" w:rsidP="000A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29" w:rsidRDefault="00693D29" w:rsidP="00693D29">
    <w:pPr>
      <w:pStyle w:val="Sidefod"/>
      <w:jc w:val="center"/>
      <w:rPr>
        <w:rFonts w:ascii="Arial" w:hAnsi="Arial"/>
        <w:color w:val="A6A6A6" w:themeColor="background1" w:themeShade="A6"/>
        <w:sz w:val="14"/>
        <w:szCs w:val="14"/>
      </w:rPr>
    </w:pPr>
    <w:r w:rsidRPr="00132219">
      <w:rPr>
        <w:rFonts w:ascii="Arial" w:hAnsi="Arial"/>
        <w:color w:val="A6A6A6" w:themeColor="background1" w:themeShade="A6"/>
        <w:sz w:val="14"/>
        <w:szCs w:val="14"/>
      </w:rPr>
      <w:t xml:space="preserve">Voldumegnens Friskole </w:t>
    </w:r>
    <w:r w:rsidRPr="00132219">
      <w:rPr>
        <w:rFonts w:ascii="Arial" w:hAnsi="Arial"/>
        <w:color w:val="A6A6A6" w:themeColor="background1" w:themeShade="A6"/>
        <w:sz w:val="14"/>
        <w:szCs w:val="14"/>
      </w:rPr>
      <w:sym w:font="Symbol" w:char="F0B7"/>
    </w:r>
    <w:r w:rsidRPr="00132219">
      <w:rPr>
        <w:rFonts w:ascii="Arial" w:hAnsi="Arial"/>
        <w:color w:val="A6A6A6" w:themeColor="background1" w:themeShade="A6"/>
        <w:sz w:val="14"/>
        <w:szCs w:val="14"/>
      </w:rPr>
      <w:t xml:space="preserve"> Voldum-Rud Vej 40, Voldum </w:t>
    </w:r>
    <w:r w:rsidRPr="00132219">
      <w:rPr>
        <w:rFonts w:ascii="Arial" w:hAnsi="Arial"/>
        <w:color w:val="A6A6A6" w:themeColor="background1" w:themeShade="A6"/>
        <w:sz w:val="14"/>
        <w:szCs w:val="14"/>
      </w:rPr>
      <w:sym w:font="Symbol" w:char="F0B7"/>
    </w:r>
    <w:r w:rsidRPr="00132219">
      <w:rPr>
        <w:rFonts w:ascii="Arial" w:hAnsi="Arial"/>
        <w:color w:val="A6A6A6" w:themeColor="background1" w:themeShade="A6"/>
        <w:sz w:val="14"/>
        <w:szCs w:val="14"/>
      </w:rPr>
      <w:t xml:space="preserve"> 8370 Hadsten </w:t>
    </w:r>
    <w:r w:rsidRPr="00132219">
      <w:rPr>
        <w:rFonts w:ascii="Arial" w:hAnsi="Arial"/>
        <w:color w:val="A6A6A6" w:themeColor="background1" w:themeShade="A6"/>
        <w:sz w:val="14"/>
        <w:szCs w:val="14"/>
      </w:rPr>
      <w:sym w:font="Symbol" w:char="F0B7"/>
    </w:r>
    <w:r w:rsidRPr="00132219">
      <w:rPr>
        <w:rFonts w:ascii="Arial" w:hAnsi="Arial"/>
        <w:color w:val="A6A6A6" w:themeColor="background1" w:themeShade="A6"/>
        <w:sz w:val="14"/>
        <w:szCs w:val="14"/>
      </w:rPr>
      <w:t xml:space="preserve"> Skolen 60 60 94 56 </w:t>
    </w:r>
    <w:r w:rsidRPr="00132219">
      <w:rPr>
        <w:rFonts w:ascii="Arial" w:hAnsi="Arial"/>
        <w:color w:val="A6A6A6" w:themeColor="background1" w:themeShade="A6"/>
        <w:sz w:val="14"/>
        <w:szCs w:val="14"/>
      </w:rPr>
      <w:sym w:font="Symbol" w:char="F0B7"/>
    </w:r>
    <w:r w:rsidRPr="00132219">
      <w:rPr>
        <w:rFonts w:ascii="Arial" w:hAnsi="Arial"/>
        <w:color w:val="A6A6A6" w:themeColor="background1" w:themeShade="A6"/>
        <w:sz w:val="14"/>
        <w:szCs w:val="14"/>
      </w:rPr>
      <w:t xml:space="preserve"> SFO 60 60 93 48 </w:t>
    </w:r>
    <w:r w:rsidRPr="00132219">
      <w:rPr>
        <w:rFonts w:ascii="Arial" w:hAnsi="Arial"/>
        <w:color w:val="A6A6A6" w:themeColor="background1" w:themeShade="A6"/>
        <w:sz w:val="14"/>
        <w:szCs w:val="14"/>
      </w:rPr>
      <w:sym w:font="Symbol" w:char="F0B7"/>
    </w:r>
    <w:r w:rsidRPr="00132219">
      <w:rPr>
        <w:rFonts w:ascii="Arial" w:hAnsi="Arial"/>
        <w:color w:val="A6A6A6" w:themeColor="background1" w:themeShade="A6"/>
        <w:sz w:val="14"/>
        <w:szCs w:val="14"/>
      </w:rPr>
      <w:t xml:space="preserve"> Klub 60 60 96 93 </w:t>
    </w:r>
    <w:r w:rsidRPr="00132219">
      <w:rPr>
        <w:rFonts w:ascii="Arial" w:hAnsi="Arial"/>
        <w:color w:val="A6A6A6" w:themeColor="background1" w:themeShade="A6"/>
        <w:sz w:val="14"/>
        <w:szCs w:val="14"/>
      </w:rPr>
      <w:sym w:font="Symbol" w:char="F0B7"/>
    </w:r>
    <w:r w:rsidRPr="00132219">
      <w:rPr>
        <w:rFonts w:ascii="Arial" w:hAnsi="Arial"/>
        <w:color w:val="A6A6A6" w:themeColor="background1" w:themeShade="A6"/>
        <w:sz w:val="14"/>
        <w:szCs w:val="14"/>
      </w:rPr>
      <w:t xml:space="preserve"> CVR. 34355851</w:t>
    </w:r>
  </w:p>
  <w:p w:rsidR="00693D29" w:rsidRPr="004C4C54" w:rsidRDefault="00865009" w:rsidP="00693D29">
    <w:pPr>
      <w:pStyle w:val="Sidefod"/>
      <w:jc w:val="center"/>
      <w:rPr>
        <w:rFonts w:ascii="Arial" w:hAnsi="Arial"/>
        <w:color w:val="A6A6A6" w:themeColor="background1" w:themeShade="A6"/>
        <w:sz w:val="14"/>
        <w:szCs w:val="14"/>
      </w:rPr>
    </w:pPr>
    <w:hyperlink r:id="rId1" w:history="1">
      <w:r w:rsidR="00693D29" w:rsidRPr="004C4C54">
        <w:rPr>
          <w:rStyle w:val="Hyperlink"/>
          <w:rFonts w:ascii="Arial" w:hAnsi="Arial"/>
          <w:color w:val="A6A6A6" w:themeColor="background1" w:themeShade="A6"/>
          <w:sz w:val="14"/>
          <w:szCs w:val="14"/>
        </w:rPr>
        <w:t>kontakt@voldumegnensfriskole.dk</w:t>
      </w:r>
    </w:hyperlink>
    <w:r w:rsidR="00693D29" w:rsidRPr="004C4C54">
      <w:rPr>
        <w:rFonts w:ascii="Arial" w:hAnsi="Arial"/>
        <w:color w:val="A6A6A6" w:themeColor="background1" w:themeShade="A6"/>
        <w:sz w:val="14"/>
        <w:szCs w:val="14"/>
      </w:rPr>
      <w:t xml:space="preserve"> </w:t>
    </w:r>
    <w:r w:rsidR="00693D29" w:rsidRPr="004C4C54">
      <w:rPr>
        <w:rFonts w:ascii="Arial" w:hAnsi="Arial"/>
        <w:color w:val="A6A6A6" w:themeColor="background1" w:themeShade="A6"/>
        <w:sz w:val="14"/>
        <w:szCs w:val="14"/>
      </w:rPr>
      <w:sym w:font="Symbol" w:char="F0B7"/>
    </w:r>
    <w:r w:rsidR="00693D29" w:rsidRPr="004C4C54">
      <w:rPr>
        <w:rFonts w:ascii="Arial" w:hAnsi="Arial"/>
        <w:color w:val="A6A6A6" w:themeColor="background1" w:themeShade="A6"/>
        <w:sz w:val="14"/>
        <w:szCs w:val="14"/>
      </w:rPr>
      <w:t xml:space="preserve"> </w:t>
    </w:r>
    <w:hyperlink r:id="rId2" w:history="1">
      <w:r w:rsidR="00693D29" w:rsidRPr="004C4C54">
        <w:rPr>
          <w:rStyle w:val="Hyperlink"/>
          <w:rFonts w:ascii="Arial" w:hAnsi="Arial"/>
          <w:color w:val="A6A6A6" w:themeColor="background1" w:themeShade="A6"/>
          <w:sz w:val="14"/>
          <w:szCs w:val="14"/>
        </w:rPr>
        <w:t>www.voldumegnensfriskole.dk</w:t>
      </w:r>
    </w:hyperlink>
  </w:p>
  <w:p w:rsidR="00306547" w:rsidRDefault="00306547">
    <w:pPr>
      <w:pStyle w:val="Sidefod"/>
      <w:jc w:val="center"/>
    </w:pPr>
    <w:r>
      <w:t xml:space="preserve">Side </w:t>
    </w:r>
    <w:r w:rsidRPr="00306547">
      <w:rPr>
        <w:bCs/>
        <w:sz w:val="24"/>
        <w:szCs w:val="24"/>
      </w:rPr>
      <w:fldChar w:fldCharType="begin"/>
    </w:r>
    <w:r w:rsidRPr="00306547">
      <w:rPr>
        <w:bCs/>
      </w:rPr>
      <w:instrText xml:space="preserve"> PAGE </w:instrText>
    </w:r>
    <w:r w:rsidRPr="00306547">
      <w:rPr>
        <w:bCs/>
        <w:sz w:val="24"/>
        <w:szCs w:val="24"/>
      </w:rPr>
      <w:fldChar w:fldCharType="separate"/>
    </w:r>
    <w:r w:rsidR="00396588">
      <w:rPr>
        <w:bCs/>
        <w:noProof/>
      </w:rPr>
      <w:t>1</w:t>
    </w:r>
    <w:r w:rsidRPr="00306547">
      <w:rPr>
        <w:bCs/>
        <w:sz w:val="24"/>
        <w:szCs w:val="24"/>
      </w:rPr>
      <w:fldChar w:fldCharType="end"/>
    </w:r>
    <w:r>
      <w:t xml:space="preserve"> a</w:t>
    </w:r>
    <w:r w:rsidRPr="00306547">
      <w:t xml:space="preserve">f </w:t>
    </w:r>
    <w:r w:rsidRPr="00306547">
      <w:rPr>
        <w:bCs/>
        <w:sz w:val="24"/>
        <w:szCs w:val="24"/>
      </w:rPr>
      <w:fldChar w:fldCharType="begin"/>
    </w:r>
    <w:r w:rsidRPr="00306547">
      <w:rPr>
        <w:bCs/>
      </w:rPr>
      <w:instrText xml:space="preserve"> NUMPAGES  </w:instrText>
    </w:r>
    <w:r w:rsidRPr="00306547">
      <w:rPr>
        <w:bCs/>
        <w:sz w:val="24"/>
        <w:szCs w:val="24"/>
      </w:rPr>
      <w:fldChar w:fldCharType="separate"/>
    </w:r>
    <w:r w:rsidR="00396588">
      <w:rPr>
        <w:bCs/>
        <w:noProof/>
      </w:rPr>
      <w:t>1</w:t>
    </w:r>
    <w:r w:rsidRPr="00306547">
      <w:rPr>
        <w:bCs/>
        <w:sz w:val="24"/>
        <w:szCs w:val="24"/>
      </w:rPr>
      <w:fldChar w:fldCharType="end"/>
    </w:r>
  </w:p>
  <w:p w:rsidR="00E540A1" w:rsidRPr="00306547" w:rsidRDefault="00E540A1" w:rsidP="003065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009" w:rsidRDefault="00865009" w:rsidP="000A05CC">
      <w:pPr>
        <w:spacing w:after="0" w:line="240" w:lineRule="auto"/>
      </w:pPr>
      <w:r>
        <w:separator/>
      </w:r>
    </w:p>
  </w:footnote>
  <w:footnote w:type="continuationSeparator" w:id="0">
    <w:p w:rsidR="00865009" w:rsidRDefault="00865009" w:rsidP="000A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B07" w:rsidRDefault="0042655B" w:rsidP="00ED2B07">
    <w:pPr>
      <w:pBdr>
        <w:bottom w:val="single" w:sz="4" w:space="1" w:color="auto"/>
      </w:pBdr>
      <w:tabs>
        <w:tab w:val="right" w:pos="9639"/>
      </w:tabs>
      <w:spacing w:after="0" w:line="240" w:lineRule="auto"/>
      <w:rPr>
        <w:rFonts w:ascii="Arial Unicode MS" w:eastAsia="Arial Unicode MS" w:hAnsi="Arial Unicode MS" w:cs="Arial Unicode MS"/>
        <w:b/>
        <w:sz w:val="36"/>
        <w:szCs w:val="36"/>
      </w:rPr>
    </w:pPr>
    <w:r>
      <w:rPr>
        <w:b/>
        <w:bCs/>
        <w:noProof/>
        <w:sz w:val="36"/>
        <w:szCs w:val="36"/>
        <w:lang w:eastAsia="da-DK"/>
      </w:rPr>
      <w:drawing>
        <wp:anchor distT="0" distB="0" distL="114300" distR="114300" simplePos="0" relativeHeight="251659776" behindDoc="0" locked="0" layoutInCell="1" allowOverlap="1" wp14:anchorId="2AC84E45" wp14:editId="616F870E">
          <wp:simplePos x="0" y="0"/>
          <wp:positionH relativeFrom="margin">
            <wp:posOffset>5180330</wp:posOffset>
          </wp:positionH>
          <wp:positionV relativeFrom="margin">
            <wp:posOffset>-1229995</wp:posOffset>
          </wp:positionV>
          <wp:extent cx="1438275" cy="1438275"/>
          <wp:effectExtent l="0" t="0" r="9525" b="952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2B07" w:rsidRPr="0042655B" w:rsidRDefault="00ED2B07" w:rsidP="00ED2B07">
    <w:pPr>
      <w:pBdr>
        <w:bottom w:val="single" w:sz="4" w:space="1" w:color="auto"/>
      </w:pBdr>
      <w:tabs>
        <w:tab w:val="right" w:pos="9639"/>
      </w:tabs>
      <w:spacing w:after="0" w:line="240" w:lineRule="auto"/>
      <w:rPr>
        <w:rFonts w:ascii="Arial Unicode MS" w:eastAsia="Arial Unicode MS" w:hAnsi="Arial Unicode MS" w:cs="Arial Unicode MS"/>
        <w:b/>
        <w:sz w:val="16"/>
        <w:szCs w:val="16"/>
      </w:rPr>
    </w:pPr>
  </w:p>
  <w:p w:rsidR="00ED2B07" w:rsidRPr="00ED2B07" w:rsidRDefault="00ED2B07" w:rsidP="00ED2B07">
    <w:pPr>
      <w:pBdr>
        <w:bottom w:val="single" w:sz="4" w:space="1" w:color="auto"/>
      </w:pBdr>
      <w:tabs>
        <w:tab w:val="right" w:pos="9639"/>
      </w:tabs>
      <w:spacing w:after="0" w:line="240" w:lineRule="auto"/>
      <w:rPr>
        <w:rFonts w:ascii="Arial Unicode MS" w:eastAsia="Arial Unicode MS" w:hAnsi="Arial Unicode MS" w:cs="Arial Unicode MS"/>
      </w:rPr>
    </w:pPr>
    <w:r w:rsidRPr="00ED2B07">
      <w:rPr>
        <w:rFonts w:ascii="Arial Unicode MS" w:eastAsia="Arial Unicode MS" w:hAnsi="Arial Unicode MS" w:cs="Arial Unicode MS"/>
        <w:b/>
        <w:sz w:val="36"/>
        <w:szCs w:val="36"/>
      </w:rPr>
      <w:t xml:space="preserve"> </w:t>
    </w:r>
    <w:r>
      <w:rPr>
        <w:rFonts w:ascii="Arial Unicode MS" w:eastAsia="Arial Unicode MS" w:hAnsi="Arial Unicode MS" w:cs="Arial Unicode MS"/>
        <w:b/>
        <w:sz w:val="36"/>
        <w:szCs w:val="36"/>
      </w:rPr>
      <w:t>TILMELDINGSSKEMA</w:t>
    </w:r>
    <w:r>
      <w:rPr>
        <w:rFonts w:ascii="Arial Unicode MS" w:eastAsia="Arial Unicode MS" w:hAnsi="Arial Unicode MS" w:cs="Arial Unicode MS"/>
        <w:b/>
        <w:sz w:val="36"/>
        <w:szCs w:val="36"/>
      </w:rPr>
      <w:tab/>
    </w:r>
  </w:p>
  <w:p w:rsidR="000A05CC" w:rsidRDefault="000A05CC" w:rsidP="000A05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44D"/>
    <w:multiLevelType w:val="hybridMultilevel"/>
    <w:tmpl w:val="91F04A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50E"/>
    <w:rsid w:val="00075E23"/>
    <w:rsid w:val="00080CAC"/>
    <w:rsid w:val="0009244C"/>
    <w:rsid w:val="000A05CC"/>
    <w:rsid w:val="000E56DE"/>
    <w:rsid w:val="000E693E"/>
    <w:rsid w:val="000E74E8"/>
    <w:rsid w:val="0012622D"/>
    <w:rsid w:val="001370E0"/>
    <w:rsid w:val="001C01B0"/>
    <w:rsid w:val="00252EDA"/>
    <w:rsid w:val="002A36BA"/>
    <w:rsid w:val="00306547"/>
    <w:rsid w:val="00374DE5"/>
    <w:rsid w:val="0039395A"/>
    <w:rsid w:val="00396588"/>
    <w:rsid w:val="003F23AE"/>
    <w:rsid w:val="00402E4F"/>
    <w:rsid w:val="00420930"/>
    <w:rsid w:val="0042655B"/>
    <w:rsid w:val="004458CA"/>
    <w:rsid w:val="004B50D5"/>
    <w:rsid w:val="004E447A"/>
    <w:rsid w:val="004F1018"/>
    <w:rsid w:val="00526A65"/>
    <w:rsid w:val="005A10D3"/>
    <w:rsid w:val="005E6F7B"/>
    <w:rsid w:val="0061380A"/>
    <w:rsid w:val="0061689A"/>
    <w:rsid w:val="00673B02"/>
    <w:rsid w:val="00684B19"/>
    <w:rsid w:val="00693D29"/>
    <w:rsid w:val="006A1D57"/>
    <w:rsid w:val="006A7E0C"/>
    <w:rsid w:val="006B006C"/>
    <w:rsid w:val="006B045A"/>
    <w:rsid w:val="006D6EAB"/>
    <w:rsid w:val="00700A0E"/>
    <w:rsid w:val="0070221C"/>
    <w:rsid w:val="007153CD"/>
    <w:rsid w:val="007D4BD5"/>
    <w:rsid w:val="007E27A9"/>
    <w:rsid w:val="00807FAC"/>
    <w:rsid w:val="00841E8E"/>
    <w:rsid w:val="00865009"/>
    <w:rsid w:val="00874875"/>
    <w:rsid w:val="008802E4"/>
    <w:rsid w:val="008941C6"/>
    <w:rsid w:val="008B06B4"/>
    <w:rsid w:val="008B31CF"/>
    <w:rsid w:val="008B4EAF"/>
    <w:rsid w:val="009E1337"/>
    <w:rsid w:val="009E5183"/>
    <w:rsid w:val="00A247AB"/>
    <w:rsid w:val="00A95D8A"/>
    <w:rsid w:val="00AA1906"/>
    <w:rsid w:val="00AC4D49"/>
    <w:rsid w:val="00AD7729"/>
    <w:rsid w:val="00B32F19"/>
    <w:rsid w:val="00B43348"/>
    <w:rsid w:val="00B93991"/>
    <w:rsid w:val="00BA4C75"/>
    <w:rsid w:val="00BD2E64"/>
    <w:rsid w:val="00C15BA0"/>
    <w:rsid w:val="00C240F1"/>
    <w:rsid w:val="00C33AC8"/>
    <w:rsid w:val="00C652B5"/>
    <w:rsid w:val="00C6590D"/>
    <w:rsid w:val="00C7450E"/>
    <w:rsid w:val="00D405AE"/>
    <w:rsid w:val="00DE62B4"/>
    <w:rsid w:val="00E21929"/>
    <w:rsid w:val="00E50ED5"/>
    <w:rsid w:val="00E540A1"/>
    <w:rsid w:val="00E54F3D"/>
    <w:rsid w:val="00E807B7"/>
    <w:rsid w:val="00EB105B"/>
    <w:rsid w:val="00ED2B07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51582"/>
  <w15:docId w15:val="{9080E8B7-5DBC-4F44-9129-2DC88C89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A0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05CC"/>
  </w:style>
  <w:style w:type="paragraph" w:styleId="Sidefod">
    <w:name w:val="footer"/>
    <w:basedOn w:val="Normal"/>
    <w:link w:val="SidefodTegn"/>
    <w:unhideWhenUsed/>
    <w:rsid w:val="000A05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05C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A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A05C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0A05CC"/>
    <w:pPr>
      <w:ind w:left="720"/>
      <w:contextualSpacing/>
    </w:pPr>
  </w:style>
  <w:style w:type="character" w:styleId="Hyperlink">
    <w:name w:val="Hyperlink"/>
    <w:uiPriority w:val="99"/>
    <w:unhideWhenUsed/>
    <w:rsid w:val="000A05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2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39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A24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dumegnensfriskole.dk" TargetMode="External"/><Relationship Id="rId1" Type="http://schemas.openxmlformats.org/officeDocument/2006/relationships/hyperlink" Target="mailto:kontakt@voldumegnensfriskol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Skabeloner\Nyhedsbrev%20m%20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967C-FE50-4427-A2B9-F8E3AA39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Nyhedsbrev m logo</Template>
  <TotalTime>2</TotalTime>
  <Pages>3</Pages>
  <Words>597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Superfos A/S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Voldumegnens Friskole</dc:creator>
  <cp:lastModifiedBy>Anne-Sophie Poulsen</cp:lastModifiedBy>
  <cp:revision>5</cp:revision>
  <cp:lastPrinted>2018-11-30T13:40:00Z</cp:lastPrinted>
  <dcterms:created xsi:type="dcterms:W3CDTF">2019-12-20T11:17:00Z</dcterms:created>
  <dcterms:modified xsi:type="dcterms:W3CDTF">2020-06-04T06:50:00Z</dcterms:modified>
</cp:coreProperties>
</file>